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FF" w:rsidRDefault="00C0769B" w:rsidP="00E853FF">
      <w:pPr>
        <w:spacing w:line="400" w:lineRule="exact"/>
        <w:jc w:val="center"/>
        <w:rPr>
          <w:rFonts w:ascii="黑体" w:eastAsia="黑体" w:hAnsi="宋体" w:hint="eastAsia"/>
          <w:color w:val="000080"/>
          <w:sz w:val="32"/>
          <w:szCs w:val="32"/>
        </w:rPr>
      </w:pPr>
      <w:r>
        <w:rPr>
          <w:rFonts w:ascii="黑体" w:eastAsia="黑体" w:hAnsi="宋体" w:hint="eastAsia"/>
          <w:color w:val="000080"/>
          <w:sz w:val="32"/>
          <w:szCs w:val="32"/>
        </w:rPr>
        <w:t>乾通公司私车公用行程记录单（    月份）</w:t>
      </w:r>
    </w:p>
    <w:p w:rsidR="00C0769B" w:rsidRPr="00C0769B" w:rsidRDefault="00C0769B" w:rsidP="00C0769B">
      <w:pPr>
        <w:tabs>
          <w:tab w:val="left" w:pos="1050"/>
        </w:tabs>
        <w:spacing w:line="400" w:lineRule="exact"/>
        <w:rPr>
          <w:rFonts w:ascii="楷体_GB2312" w:eastAsia="楷体_GB2312" w:hAnsi="宋体" w:hint="eastAsia"/>
          <w:color w:val="000080"/>
          <w:sz w:val="28"/>
          <w:szCs w:val="28"/>
        </w:rPr>
      </w:pPr>
      <w:r w:rsidRPr="00C0769B">
        <w:rPr>
          <w:rFonts w:ascii="楷体_GB2312" w:eastAsia="楷体_GB2312" w:hAnsi="宋体" w:hint="eastAsia"/>
          <w:color w:val="000080"/>
          <w:sz w:val="28"/>
          <w:szCs w:val="28"/>
        </w:rPr>
        <w:t>车号：                                             百公里标准油耗：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1894"/>
        <w:gridCol w:w="1134"/>
        <w:gridCol w:w="1020"/>
        <w:gridCol w:w="874"/>
        <w:gridCol w:w="941"/>
        <w:gridCol w:w="993"/>
        <w:gridCol w:w="2976"/>
      </w:tblGrid>
      <w:tr w:rsidR="00E853FF" w:rsidRPr="002973AB" w:rsidTr="00722E9C">
        <w:trPr>
          <w:trHeight w:hRule="exact" w:val="510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53FF" w:rsidRPr="002973AB" w:rsidRDefault="00E853FF" w:rsidP="002973AB">
            <w:pPr>
              <w:spacing w:line="280" w:lineRule="exact"/>
              <w:jc w:val="center"/>
              <w:rPr>
                <w:rFonts w:ascii="宋体" w:hAnsi="宋体"/>
                <w:b/>
                <w:color w:val="000080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53FF" w:rsidRPr="002973AB" w:rsidRDefault="00C0769B" w:rsidP="002973AB">
            <w:pPr>
              <w:spacing w:line="280" w:lineRule="exact"/>
              <w:jc w:val="center"/>
              <w:rPr>
                <w:rFonts w:ascii="宋体" w:hAnsi="宋体"/>
                <w:b/>
                <w:color w:val="000080"/>
                <w:sz w:val="24"/>
              </w:rPr>
            </w:pPr>
            <w:r>
              <w:rPr>
                <w:rFonts w:ascii="宋体" w:hAnsi="宋体" w:hint="eastAsia"/>
                <w:b/>
                <w:color w:val="000080"/>
                <w:sz w:val="24"/>
              </w:rPr>
              <w:t>日期时间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53FF" w:rsidRPr="002973AB" w:rsidRDefault="00C0769B" w:rsidP="002973AB">
            <w:pPr>
              <w:spacing w:line="280" w:lineRule="exact"/>
              <w:jc w:val="center"/>
              <w:rPr>
                <w:rFonts w:ascii="宋体" w:hAnsi="宋体"/>
                <w:b/>
                <w:color w:val="000080"/>
                <w:sz w:val="24"/>
              </w:rPr>
            </w:pPr>
            <w:r>
              <w:rPr>
                <w:rFonts w:ascii="宋体" w:hAnsi="宋体" w:hint="eastAsia"/>
                <w:b/>
                <w:color w:val="000080"/>
                <w:sz w:val="24"/>
              </w:rPr>
              <w:t>起点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53FF" w:rsidRPr="002973AB" w:rsidRDefault="00C0769B" w:rsidP="002973AB">
            <w:pPr>
              <w:spacing w:line="240" w:lineRule="exact"/>
              <w:jc w:val="center"/>
              <w:rPr>
                <w:rFonts w:ascii="宋体" w:hAnsi="宋体"/>
                <w:b/>
                <w:color w:val="000080"/>
                <w:sz w:val="24"/>
              </w:rPr>
            </w:pPr>
            <w:r>
              <w:rPr>
                <w:rFonts w:ascii="宋体" w:hAnsi="宋体" w:hint="eastAsia"/>
                <w:b/>
                <w:color w:val="000080"/>
                <w:sz w:val="24"/>
              </w:rPr>
              <w:t>止点</w:t>
            </w:r>
          </w:p>
        </w:tc>
        <w:tc>
          <w:tcPr>
            <w:tcW w:w="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53FF" w:rsidRPr="002973AB" w:rsidRDefault="00C0769B" w:rsidP="002973AB">
            <w:pPr>
              <w:spacing w:line="280" w:lineRule="exact"/>
              <w:jc w:val="center"/>
              <w:rPr>
                <w:rFonts w:ascii="宋体" w:hAnsi="宋体"/>
                <w:b/>
                <w:color w:val="000080"/>
                <w:sz w:val="24"/>
              </w:rPr>
            </w:pPr>
            <w:r>
              <w:rPr>
                <w:rFonts w:ascii="宋体" w:hAnsi="宋体" w:hint="eastAsia"/>
                <w:b/>
                <w:color w:val="000080"/>
                <w:sz w:val="24"/>
              </w:rPr>
              <w:t>里程</w:t>
            </w:r>
          </w:p>
        </w:tc>
        <w:tc>
          <w:tcPr>
            <w:tcW w:w="9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53FF" w:rsidRPr="002973AB" w:rsidRDefault="00566A8C" w:rsidP="002973AB">
            <w:pPr>
              <w:spacing w:line="280" w:lineRule="exact"/>
              <w:jc w:val="center"/>
              <w:rPr>
                <w:rFonts w:ascii="宋体" w:hAnsi="宋体"/>
                <w:b/>
                <w:color w:val="000080"/>
                <w:sz w:val="24"/>
              </w:rPr>
            </w:pPr>
            <w:r>
              <w:rPr>
                <w:rFonts w:ascii="宋体" w:hAnsi="宋体" w:hint="eastAsia"/>
                <w:b/>
                <w:color w:val="000080"/>
                <w:sz w:val="24"/>
              </w:rPr>
              <w:t>司机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53FF" w:rsidRPr="002973AB" w:rsidRDefault="00566A8C" w:rsidP="002973AB">
            <w:pPr>
              <w:spacing w:line="280" w:lineRule="exact"/>
              <w:jc w:val="center"/>
              <w:rPr>
                <w:rFonts w:ascii="宋体" w:hAnsi="宋体"/>
                <w:b/>
                <w:color w:val="000080"/>
                <w:sz w:val="24"/>
              </w:rPr>
            </w:pPr>
            <w:r>
              <w:rPr>
                <w:rFonts w:ascii="宋体" w:hAnsi="宋体" w:hint="eastAsia"/>
                <w:b/>
                <w:color w:val="000080"/>
                <w:sz w:val="24"/>
              </w:rPr>
              <w:t>证明</w:t>
            </w:r>
            <w:r w:rsidR="00C0769B">
              <w:rPr>
                <w:rFonts w:ascii="宋体" w:hAnsi="宋体" w:hint="eastAsia"/>
                <w:b/>
                <w:color w:val="000080"/>
                <w:sz w:val="24"/>
              </w:rPr>
              <w:t>人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3FF" w:rsidRPr="002973AB" w:rsidRDefault="00C0769B" w:rsidP="002973AB">
            <w:pPr>
              <w:spacing w:line="280" w:lineRule="exact"/>
              <w:jc w:val="center"/>
              <w:rPr>
                <w:rFonts w:ascii="宋体" w:hAnsi="宋体"/>
                <w:b/>
                <w:color w:val="000080"/>
                <w:sz w:val="24"/>
              </w:rPr>
            </w:pPr>
            <w:r>
              <w:rPr>
                <w:rFonts w:ascii="宋体" w:hAnsi="宋体" w:hint="eastAsia"/>
                <w:b/>
                <w:color w:val="000080"/>
                <w:sz w:val="24"/>
              </w:rPr>
              <w:t>事项</w:t>
            </w:r>
            <w:r w:rsidR="00E853FF" w:rsidRPr="002973AB">
              <w:rPr>
                <w:rFonts w:ascii="宋体" w:hAnsi="宋体" w:hint="eastAsia"/>
                <w:b/>
                <w:color w:val="000080"/>
                <w:sz w:val="24"/>
              </w:rPr>
              <w:t>说明</w:t>
            </w:r>
          </w:p>
        </w:tc>
      </w:tr>
      <w:tr w:rsidR="00014FE4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014FE4" w:rsidRPr="002973AB" w:rsidRDefault="00014FE4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240" w:lineRule="atLeast"/>
              <w:rPr>
                <w:rFonts w:ascii="仿宋_GB2312" w:eastAsia="仿宋_GB2312" w:hAnsi="宋体"/>
                <w:color w:val="00008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240" w:lineRule="atLeast"/>
              <w:rPr>
                <w:rFonts w:ascii="仿宋_GB2312" w:eastAsia="仿宋_GB2312" w:hAnsi="宋体"/>
                <w:color w:val="00008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240" w:lineRule="atLeast"/>
              <w:rPr>
                <w:rFonts w:ascii="仿宋_GB2312" w:eastAsia="仿宋_GB2312" w:hAnsi="宋体"/>
                <w:color w:val="00008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240" w:lineRule="atLeast"/>
              <w:jc w:val="righ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6AE7">
            <w:pPr>
              <w:spacing w:line="240" w:lineRule="atLeast"/>
              <w:jc w:val="righ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240" w:lineRule="atLeast"/>
              <w:jc w:val="righ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14FE4" w:rsidRPr="00016AE7" w:rsidRDefault="00014FE4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14FE4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014FE4" w:rsidRPr="002973AB" w:rsidRDefault="00014FE4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014FE4" w:rsidRPr="00016AE7" w:rsidRDefault="00014FE4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14FE4" w:rsidRPr="00016AE7" w:rsidRDefault="00014FE4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14FE4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014FE4" w:rsidRPr="002973AB" w:rsidRDefault="00014FE4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014FE4" w:rsidRPr="00016AE7" w:rsidRDefault="00014FE4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14FE4" w:rsidRPr="00016AE7" w:rsidRDefault="00014FE4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widowControl/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14FE4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014FE4" w:rsidRPr="002973AB" w:rsidRDefault="00014FE4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014FE4" w:rsidRPr="00016AE7" w:rsidRDefault="00014FE4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14FE4" w:rsidRPr="00016AE7" w:rsidRDefault="00014FE4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14FE4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014FE4" w:rsidRPr="002973AB" w:rsidRDefault="00014FE4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014FE4" w:rsidRPr="00016AE7" w:rsidRDefault="00014FE4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6AE7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014FE4" w:rsidRPr="00016AE7" w:rsidRDefault="00014FE4" w:rsidP="00016AE7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14FE4" w:rsidRPr="00016AE7" w:rsidRDefault="00014FE4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0907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4E0907" w:rsidRPr="002973AB" w:rsidRDefault="004E0907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4E0907" w:rsidRPr="00016AE7" w:rsidRDefault="004E0907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4FE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6AE7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4E0907" w:rsidRPr="00016AE7" w:rsidRDefault="004E0907" w:rsidP="00016AE7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E0907" w:rsidRPr="00016AE7" w:rsidRDefault="004E0907" w:rsidP="002973AB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F148C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0F148C" w:rsidRPr="002973AB" w:rsidRDefault="000F148C" w:rsidP="002973A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F148C" w:rsidRPr="00016AE7" w:rsidRDefault="000F148C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0F148C" w:rsidRPr="00016AE7" w:rsidRDefault="000F148C" w:rsidP="007C37B4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0F148C" w:rsidRPr="00016AE7" w:rsidRDefault="000F148C" w:rsidP="007C37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0F148C" w:rsidRPr="00016AE7" w:rsidRDefault="000F148C" w:rsidP="007C37B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0F148C" w:rsidRPr="00016AE7" w:rsidRDefault="000F148C" w:rsidP="007C37B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0F148C" w:rsidRPr="00016AE7" w:rsidRDefault="000F148C" w:rsidP="007C37B4">
            <w:pPr>
              <w:spacing w:line="3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F148C" w:rsidRPr="00016AE7" w:rsidRDefault="000F148C" w:rsidP="007C37B4">
            <w:pPr>
              <w:spacing w:line="2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F148C" w:rsidRPr="002973AB" w:rsidTr="00722E9C">
        <w:trPr>
          <w:trHeight w:hRule="exact" w:val="397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0F148C" w:rsidRPr="002973AB" w:rsidRDefault="000F148C" w:rsidP="002973AB">
            <w:pPr>
              <w:spacing w:line="240" w:lineRule="exact"/>
              <w:rPr>
                <w:rFonts w:ascii="宋体" w:hAnsi="宋体"/>
                <w:b/>
                <w:color w:val="000080"/>
                <w:sz w:val="24"/>
              </w:rPr>
            </w:pPr>
          </w:p>
        </w:tc>
        <w:tc>
          <w:tcPr>
            <w:tcW w:w="18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F148C" w:rsidRPr="002973AB" w:rsidRDefault="004E0907" w:rsidP="004E0907">
            <w:pPr>
              <w:spacing w:line="240" w:lineRule="exact"/>
              <w:jc w:val="center"/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 w:hint="eastAsia"/>
                <w:b/>
                <w:color w:val="0000FF"/>
                <w:szCs w:val="21"/>
              </w:rPr>
              <w:t>汇</w:t>
            </w:r>
            <w:r w:rsidR="000F148C" w:rsidRPr="002973AB">
              <w:rPr>
                <w:rFonts w:ascii="宋体" w:hAnsi="宋体" w:hint="eastAsia"/>
                <w:b/>
                <w:color w:val="0000FF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color w:val="0000FF"/>
                <w:szCs w:val="21"/>
              </w:rPr>
              <w:t>总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F148C" w:rsidRPr="002973AB" w:rsidRDefault="000F148C" w:rsidP="002973AB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2" w:space="0" w:color="auto"/>
            </w:tcBorders>
            <w:vAlign w:val="center"/>
          </w:tcPr>
          <w:p w:rsidR="000F148C" w:rsidRPr="002973AB" w:rsidRDefault="000F148C" w:rsidP="002973A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tcBorders>
              <w:bottom w:val="single" w:sz="2" w:space="0" w:color="auto"/>
            </w:tcBorders>
            <w:vAlign w:val="center"/>
          </w:tcPr>
          <w:p w:rsidR="000F148C" w:rsidRPr="002973AB" w:rsidRDefault="000F148C" w:rsidP="002973AB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bottom w:val="single" w:sz="2" w:space="0" w:color="auto"/>
            </w:tcBorders>
            <w:vAlign w:val="center"/>
          </w:tcPr>
          <w:p w:rsidR="000F148C" w:rsidRPr="002973AB" w:rsidRDefault="000F148C" w:rsidP="002973AB">
            <w:pPr>
              <w:spacing w:line="240" w:lineRule="exact"/>
              <w:jc w:val="right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0F148C" w:rsidRPr="005520C6" w:rsidRDefault="000F148C" w:rsidP="002973AB">
            <w:pPr>
              <w:spacing w:line="240" w:lineRule="exact"/>
              <w:jc w:val="right"/>
              <w:rPr>
                <w:rFonts w:ascii="宋体" w:hAnsi="宋体"/>
                <w:b/>
                <w:color w:val="0000FF"/>
                <w:sz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F148C" w:rsidRPr="005520C6" w:rsidRDefault="000F148C" w:rsidP="002973AB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0F148C" w:rsidRPr="002973AB" w:rsidTr="00566A8C">
        <w:trPr>
          <w:trHeight w:val="1294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:rsidR="000F148C" w:rsidRPr="002973AB" w:rsidRDefault="000F148C" w:rsidP="002973AB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2" w:type="dxa"/>
            <w:gridSpan w:val="7"/>
            <w:tcBorders>
              <w:right w:val="single" w:sz="8" w:space="0" w:color="auto"/>
            </w:tcBorders>
            <w:vAlign w:val="center"/>
          </w:tcPr>
          <w:p w:rsidR="000F148C" w:rsidRPr="002973AB" w:rsidRDefault="000F148C" w:rsidP="004E0907">
            <w:pPr>
              <w:widowControl/>
              <w:spacing w:line="320" w:lineRule="exact"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14FE4" w:rsidRPr="00734B50" w:rsidRDefault="00014FE4" w:rsidP="00014FE4">
      <w:pPr>
        <w:rPr>
          <w:rFonts w:ascii="楷体_GB2312" w:eastAsia="楷体_GB2312"/>
          <w:color w:val="365F91"/>
          <w:szCs w:val="21"/>
        </w:rPr>
      </w:pPr>
      <w:r w:rsidRPr="00734B50">
        <w:rPr>
          <w:rFonts w:ascii="楷体_GB2312" w:eastAsia="楷体_GB2312" w:hint="eastAsia"/>
          <w:color w:val="365F91"/>
          <w:szCs w:val="21"/>
        </w:rPr>
        <w:t>乾通智能科技·阳光</w:t>
      </w:r>
      <w:r w:rsidR="00C0769B">
        <w:rPr>
          <w:rFonts w:ascii="楷体_GB2312" w:eastAsia="楷体_GB2312" w:hint="eastAsia"/>
          <w:color w:val="365F91"/>
          <w:szCs w:val="21"/>
        </w:rPr>
        <w:t>制式表单</w:t>
      </w:r>
      <w:r w:rsidRPr="00734B50">
        <w:rPr>
          <w:rFonts w:ascii="楷体_GB2312" w:eastAsia="楷体_GB2312" w:hint="eastAsia"/>
          <w:color w:val="365F91"/>
          <w:szCs w:val="21"/>
        </w:rPr>
        <w:t>（2012）官网</w:t>
      </w:r>
      <w:hyperlink r:id="rId7" w:history="1">
        <w:r w:rsidRPr="00734B50">
          <w:rPr>
            <w:rStyle w:val="a6"/>
            <w:rFonts w:ascii="楷体_GB2312" w:eastAsia="楷体_GB2312" w:hint="eastAsia"/>
            <w:color w:val="365F91"/>
            <w:szCs w:val="21"/>
          </w:rPr>
          <w:t>www.atqtit.com</w:t>
        </w:r>
      </w:hyperlink>
      <w:r w:rsidRPr="00734B50">
        <w:rPr>
          <w:rFonts w:ascii="楷体_GB2312" w:eastAsia="楷体_GB2312" w:hint="eastAsia"/>
          <w:color w:val="365F91"/>
          <w:szCs w:val="21"/>
        </w:rPr>
        <w:t xml:space="preserve"> </w:t>
      </w:r>
    </w:p>
    <w:p w:rsidR="00F87F69" w:rsidRPr="009004A1" w:rsidRDefault="00F87F69" w:rsidP="00E853FF"/>
    <w:sectPr w:rsidR="00F87F69" w:rsidRPr="009004A1" w:rsidSect="004E0907">
      <w:headerReference w:type="default" r:id="rId8"/>
      <w:pgSz w:w="11906" w:h="16838" w:code="9"/>
      <w:pgMar w:top="1134" w:right="1134" w:bottom="567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3A" w:rsidRDefault="0071333A">
      <w:r>
        <w:separator/>
      </w:r>
    </w:p>
  </w:endnote>
  <w:endnote w:type="continuationSeparator" w:id="0">
    <w:p w:rsidR="0071333A" w:rsidRDefault="0071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3A" w:rsidRDefault="0071333A">
      <w:r>
        <w:separator/>
      </w:r>
    </w:p>
  </w:footnote>
  <w:footnote w:type="continuationSeparator" w:id="0">
    <w:p w:rsidR="0071333A" w:rsidRDefault="0071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67" w:rsidRDefault="00E21B67" w:rsidP="009004A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EB7"/>
    <w:rsid w:val="000110F8"/>
    <w:rsid w:val="00014FE4"/>
    <w:rsid w:val="00016AE7"/>
    <w:rsid w:val="000343D9"/>
    <w:rsid w:val="000439F2"/>
    <w:rsid w:val="000549C6"/>
    <w:rsid w:val="000825EF"/>
    <w:rsid w:val="000C4040"/>
    <w:rsid w:val="000E3A88"/>
    <w:rsid w:val="000E78CB"/>
    <w:rsid w:val="000F148C"/>
    <w:rsid w:val="00111629"/>
    <w:rsid w:val="00141232"/>
    <w:rsid w:val="001C2EFC"/>
    <w:rsid w:val="001C356D"/>
    <w:rsid w:val="001F139D"/>
    <w:rsid w:val="001F362D"/>
    <w:rsid w:val="002251A9"/>
    <w:rsid w:val="00232305"/>
    <w:rsid w:val="00263D48"/>
    <w:rsid w:val="00272230"/>
    <w:rsid w:val="00281580"/>
    <w:rsid w:val="0029493C"/>
    <w:rsid w:val="00294A28"/>
    <w:rsid w:val="002973AB"/>
    <w:rsid w:val="002B718E"/>
    <w:rsid w:val="00311FE0"/>
    <w:rsid w:val="003307A5"/>
    <w:rsid w:val="00332714"/>
    <w:rsid w:val="00353483"/>
    <w:rsid w:val="003A1E0B"/>
    <w:rsid w:val="003B4DBD"/>
    <w:rsid w:val="003C73F6"/>
    <w:rsid w:val="003F31FF"/>
    <w:rsid w:val="004327EB"/>
    <w:rsid w:val="00433DA1"/>
    <w:rsid w:val="00443B44"/>
    <w:rsid w:val="0045698A"/>
    <w:rsid w:val="004932B0"/>
    <w:rsid w:val="004E0907"/>
    <w:rsid w:val="00521100"/>
    <w:rsid w:val="0054327D"/>
    <w:rsid w:val="00543613"/>
    <w:rsid w:val="00543BFD"/>
    <w:rsid w:val="005520C6"/>
    <w:rsid w:val="00566A8C"/>
    <w:rsid w:val="00596948"/>
    <w:rsid w:val="005D14B8"/>
    <w:rsid w:val="0062732F"/>
    <w:rsid w:val="006305FE"/>
    <w:rsid w:val="00652137"/>
    <w:rsid w:val="00655608"/>
    <w:rsid w:val="006600E2"/>
    <w:rsid w:val="006D4CD5"/>
    <w:rsid w:val="006E00EE"/>
    <w:rsid w:val="006F177C"/>
    <w:rsid w:val="006F1861"/>
    <w:rsid w:val="0071333A"/>
    <w:rsid w:val="00722E9C"/>
    <w:rsid w:val="00732269"/>
    <w:rsid w:val="00734B50"/>
    <w:rsid w:val="00750773"/>
    <w:rsid w:val="0076644A"/>
    <w:rsid w:val="00770E80"/>
    <w:rsid w:val="00773AD8"/>
    <w:rsid w:val="00780885"/>
    <w:rsid w:val="007C37B4"/>
    <w:rsid w:val="007C73C4"/>
    <w:rsid w:val="008224AC"/>
    <w:rsid w:val="0083531A"/>
    <w:rsid w:val="008871CE"/>
    <w:rsid w:val="008B3591"/>
    <w:rsid w:val="008D4F99"/>
    <w:rsid w:val="008D68D5"/>
    <w:rsid w:val="008D6E9C"/>
    <w:rsid w:val="00900364"/>
    <w:rsid w:val="009004A1"/>
    <w:rsid w:val="009426D9"/>
    <w:rsid w:val="00967EB7"/>
    <w:rsid w:val="009B3920"/>
    <w:rsid w:val="009F367E"/>
    <w:rsid w:val="009F474D"/>
    <w:rsid w:val="00A013BD"/>
    <w:rsid w:val="00A12D18"/>
    <w:rsid w:val="00AA5605"/>
    <w:rsid w:val="00AC4B34"/>
    <w:rsid w:val="00AC4C0C"/>
    <w:rsid w:val="00AE036E"/>
    <w:rsid w:val="00B11ED3"/>
    <w:rsid w:val="00B459FB"/>
    <w:rsid w:val="00B61AB8"/>
    <w:rsid w:val="00B62C68"/>
    <w:rsid w:val="00B71522"/>
    <w:rsid w:val="00B83D10"/>
    <w:rsid w:val="00B96DA1"/>
    <w:rsid w:val="00BB00E2"/>
    <w:rsid w:val="00BB7357"/>
    <w:rsid w:val="00BC69D6"/>
    <w:rsid w:val="00BC6D7C"/>
    <w:rsid w:val="00BF3C79"/>
    <w:rsid w:val="00BF6341"/>
    <w:rsid w:val="00BF75D0"/>
    <w:rsid w:val="00C0769B"/>
    <w:rsid w:val="00C641BD"/>
    <w:rsid w:val="00C76524"/>
    <w:rsid w:val="00CC0A76"/>
    <w:rsid w:val="00CE4652"/>
    <w:rsid w:val="00D32B2B"/>
    <w:rsid w:val="00D55DC4"/>
    <w:rsid w:val="00DC4EE8"/>
    <w:rsid w:val="00DC751A"/>
    <w:rsid w:val="00E17E60"/>
    <w:rsid w:val="00E21B67"/>
    <w:rsid w:val="00E853FF"/>
    <w:rsid w:val="00E96023"/>
    <w:rsid w:val="00EA24C9"/>
    <w:rsid w:val="00ED23E7"/>
    <w:rsid w:val="00ED6674"/>
    <w:rsid w:val="00F03F4E"/>
    <w:rsid w:val="00F30928"/>
    <w:rsid w:val="00F37C4A"/>
    <w:rsid w:val="00F860BC"/>
    <w:rsid w:val="00F87F69"/>
    <w:rsid w:val="00FB197F"/>
    <w:rsid w:val="00FB30A2"/>
    <w:rsid w:val="00FE23D0"/>
    <w:rsid w:val="00FF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3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0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D32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qti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9D9369-5760-4B02-8E04-2B0F1BD7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公司私车公用行程记录.docx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>qtzn</Company>
  <LinksUpToDate>false</LinksUpToDate>
  <CharactersWithSpaces>459</CharactersWithSpaces>
  <SharedDoc>false</SharedDoc>
  <HLinks>
    <vt:vector size="12" baseType="variant">
      <vt:variant>
        <vt:i4>3932202</vt:i4>
      </vt:variant>
      <vt:variant>
        <vt:i4>3</vt:i4>
      </vt:variant>
      <vt:variant>
        <vt:i4>0</vt:i4>
      </vt:variant>
      <vt:variant>
        <vt:i4>5</vt:i4>
      </vt:variant>
      <vt:variant>
        <vt:lpwstr>http://www.atqtit.com/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http://www.atqtit.com/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XXXX单位【XXXX系统】分部分项（概预算）清单</dc:title>
  <dc:subject/>
  <dc:creator>微软用户</dc:creator>
  <cp:keywords/>
  <dc:description/>
  <cp:lastModifiedBy>user</cp:lastModifiedBy>
  <cp:revision>4</cp:revision>
  <dcterms:created xsi:type="dcterms:W3CDTF">2012-05-10T09:26:00Z</dcterms:created>
  <dcterms:modified xsi:type="dcterms:W3CDTF">2012-05-10T09:30:00Z</dcterms:modified>
</cp:coreProperties>
</file>